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5535" w14:textId="6C643E24" w:rsidR="00EB553B" w:rsidRDefault="00751FEC" w:rsidP="00EB553B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ECONOMIE DA FONDO</w:t>
      </w:r>
      <w:r w:rsidR="00EB553B" w:rsidRPr="00EB553B">
        <w:rPr>
          <w:rFonts w:ascii="Times New Roman" w:hAnsi="Times New Roman" w:cs="Times New Roman"/>
          <w:b/>
          <w:sz w:val="22"/>
          <w:szCs w:val="22"/>
          <w:u w:val="single"/>
        </w:rPr>
        <w:t xml:space="preserve"> SOLIDARIETA’ ALIMENTARE</w:t>
      </w:r>
      <w:r w:rsidR="007567BB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2021</w:t>
      </w:r>
    </w:p>
    <w:p w14:paraId="5CB0D540" w14:textId="7BB7FF04" w:rsidR="00751FEC" w:rsidRDefault="00751FEC" w:rsidP="00EB553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BUONI SPESA ANNO 2022</w:t>
      </w:r>
    </w:p>
    <w:p w14:paraId="5140C8DD" w14:textId="77777777" w:rsidR="007A3C9E" w:rsidRDefault="007A3C9E" w:rsidP="007A3C9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66B4CE" w14:textId="77777777" w:rsidR="007A3C9E" w:rsidRDefault="0022418F" w:rsidP="00756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MODELLO ISTANZA DI ACCESSO </w:t>
      </w:r>
    </w:p>
    <w:p w14:paraId="2833199B" w14:textId="77777777" w:rsidR="0012718D" w:rsidRPr="007A3C9E" w:rsidRDefault="0012718D">
      <w:pPr>
        <w:rPr>
          <w:rFonts w:ascii="Times New Roman" w:hAnsi="Times New Roman" w:cs="Times New Roman"/>
          <w:sz w:val="22"/>
          <w:szCs w:val="22"/>
        </w:rPr>
      </w:pPr>
    </w:p>
    <w:p w14:paraId="4B6A0FD2" w14:textId="77777777" w:rsidR="00B61AB3" w:rsidRDefault="00411980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All’Ufficio Area Servizi alla Persona</w:t>
      </w:r>
    </w:p>
    <w:p w14:paraId="3EEDD430" w14:textId="77777777" w:rsidR="00B61AB3" w:rsidRDefault="00B61AB3" w:rsidP="007A3C9E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Comune di</w:t>
      </w:r>
      <w:r w:rsidR="007A64D9">
        <w:rPr>
          <w:rFonts w:ascii="Times New Roman" w:hAnsi="Times New Roman" w:cs="Times New Roman"/>
          <w:sz w:val="22"/>
          <w:szCs w:val="22"/>
        </w:rPr>
        <w:t xml:space="preserve"> Montesano s/m (SA)</w:t>
      </w:r>
    </w:p>
    <w:p w14:paraId="44F21AAA" w14:textId="77777777" w:rsidR="007567BB" w:rsidRDefault="007A3C9E" w:rsidP="007A3C9E">
      <w:pPr>
        <w:jc w:val="right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61AB3">
        <w:rPr>
          <w:rFonts w:ascii="Times New Roman" w:hAnsi="Times New Roman" w:cs="Times New Roman"/>
          <w:sz w:val="18"/>
          <w:szCs w:val="18"/>
        </w:rPr>
        <w:t>(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>da inviare a mezzo email all’indirizzo</w:t>
      </w:r>
      <w:r w:rsidR="00D412CD">
        <w:rPr>
          <w:rFonts w:ascii="Times New Roman" w:hAnsi="Times New Roman" w:cs="Times New Roman"/>
          <w:i/>
          <w:sz w:val="18"/>
          <w:szCs w:val="18"/>
          <w:u w:val="single"/>
        </w:rPr>
        <w:t>:</w:t>
      </w:r>
      <w:r w:rsidRPr="00B61AB3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hyperlink r:id="rId6" w:history="1">
        <w:r w:rsidR="007567BB" w:rsidRPr="00F853D2">
          <w:rPr>
            <w:rStyle w:val="Collegamentoipertestuale"/>
            <w:rFonts w:ascii="Times New Roman" w:hAnsi="Times New Roman" w:cs="Times New Roman"/>
            <w:i/>
            <w:sz w:val="18"/>
            <w:szCs w:val="18"/>
          </w:rPr>
          <w:t>anagrafe@comune.montesano.sa.it</w:t>
        </w:r>
      </w:hyperlink>
      <w:r w:rsidR="007567B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</w:p>
    <w:p w14:paraId="16F5D4CF" w14:textId="77777777" w:rsidR="007A3C9E" w:rsidRPr="00B61AB3" w:rsidRDefault="007567BB" w:rsidP="007A3C9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O via </w:t>
      </w:r>
      <w:proofErr w:type="gramStart"/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pec:   </w:t>
      </w:r>
      <w:proofErr w:type="gramEnd"/>
      <w:r w:rsidR="00751FEC">
        <w:fldChar w:fldCharType="begin"/>
      </w:r>
      <w:r w:rsidR="00751FEC">
        <w:instrText>HYPERLINK "mailto:protocollo@pec.comune.montesano.sa.it"</w:instrText>
      </w:r>
      <w:r w:rsidR="00751FEC">
        <w:fldChar w:fldCharType="separate"/>
      </w:r>
      <w:r w:rsidRPr="00F853D2">
        <w:rPr>
          <w:rStyle w:val="Collegamentoipertestuale"/>
          <w:rFonts w:ascii="Times New Roman" w:hAnsi="Times New Roman" w:cs="Times New Roman"/>
          <w:i/>
          <w:sz w:val="18"/>
          <w:szCs w:val="18"/>
        </w:rPr>
        <w:t>protocollo@pec.comune.montesano.sa.it</w:t>
      </w:r>
      <w:r w:rsidR="00751FEC">
        <w:rPr>
          <w:rStyle w:val="Collegamentoipertestuale"/>
          <w:rFonts w:ascii="Times New Roman" w:hAnsi="Times New Roman" w:cs="Times New Roman"/>
          <w:i/>
          <w:sz w:val="18"/>
          <w:szCs w:val="18"/>
        </w:rPr>
        <w:fldChar w:fldCharType="end"/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</w:p>
    <w:p w14:paraId="6FF1D600" w14:textId="77777777" w:rsidR="000A3FAD" w:rsidRDefault="000A3FAD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AB9ECF" w14:textId="77777777"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Il/La </w:t>
      </w:r>
      <w:r w:rsidR="007A3C9E">
        <w:rPr>
          <w:rFonts w:ascii="Times New Roman" w:hAnsi="Times New Roman" w:cs="Times New Roman"/>
          <w:sz w:val="22"/>
          <w:szCs w:val="22"/>
        </w:rPr>
        <w:t>so</w:t>
      </w:r>
      <w:r w:rsidR="000A3FAD">
        <w:rPr>
          <w:rFonts w:ascii="Times New Roman" w:hAnsi="Times New Roman" w:cs="Times New Roman"/>
          <w:sz w:val="22"/>
          <w:szCs w:val="22"/>
        </w:rPr>
        <w:t xml:space="preserve">ttoscritto/a </w:t>
      </w:r>
      <w:r w:rsidR="007A3C9E">
        <w:rPr>
          <w:rFonts w:ascii="Times New Roman" w:hAnsi="Times New Roman" w:cs="Times New Roman"/>
          <w:sz w:val="22"/>
          <w:szCs w:val="22"/>
        </w:rPr>
        <w:t xml:space="preserve">_______________________________,  </w:t>
      </w:r>
      <w:r w:rsidRPr="007A3C9E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7A3C9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7A3C9E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Pr="007A3C9E">
        <w:rPr>
          <w:rFonts w:ascii="Times New Roman" w:hAnsi="Times New Roman" w:cs="Times New Roman"/>
          <w:sz w:val="22"/>
          <w:szCs w:val="22"/>
        </w:rPr>
        <w:t xml:space="preserve"> (</w:t>
      </w:r>
      <w:r w:rsidR="007A3C9E">
        <w:rPr>
          <w:rFonts w:ascii="Times New Roman" w:hAnsi="Times New Roman" w:cs="Times New Roman"/>
          <w:sz w:val="22"/>
          <w:szCs w:val="22"/>
        </w:rPr>
        <w:t>____</w:t>
      </w:r>
      <w:r w:rsidRPr="007A3C9E">
        <w:rPr>
          <w:rFonts w:ascii="Times New Roman" w:hAnsi="Times New Roman" w:cs="Times New Roman"/>
          <w:sz w:val="22"/>
          <w:szCs w:val="22"/>
        </w:rPr>
        <w:t>) il</w:t>
      </w:r>
      <w:r w:rsidR="007A3C9E">
        <w:rPr>
          <w:rFonts w:ascii="Times New Roman" w:hAnsi="Times New Roman" w:cs="Times New Roman"/>
          <w:sz w:val="22"/>
          <w:szCs w:val="22"/>
        </w:rPr>
        <w:t xml:space="preserve"> ___/___/______,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residente </w:t>
      </w:r>
      <w:r w:rsidR="007A3C9E">
        <w:rPr>
          <w:rFonts w:ascii="Times New Roman" w:hAnsi="Times New Roman" w:cs="Times New Roman"/>
          <w:sz w:val="22"/>
          <w:szCs w:val="22"/>
        </w:rPr>
        <w:t xml:space="preserve">a </w:t>
      </w:r>
      <w:r w:rsidR="00E27A76">
        <w:rPr>
          <w:rFonts w:ascii="Times New Roman" w:hAnsi="Times New Roman" w:cs="Times New Roman"/>
          <w:sz w:val="22"/>
          <w:szCs w:val="22"/>
        </w:rPr>
        <w:t xml:space="preserve">Montesano sulla Marcellana </w:t>
      </w:r>
      <w:r w:rsidR="007A3C9E">
        <w:rPr>
          <w:rFonts w:ascii="Times New Roman" w:hAnsi="Times New Roman" w:cs="Times New Roman"/>
          <w:sz w:val="22"/>
          <w:szCs w:val="22"/>
        </w:rPr>
        <w:t>, Via</w:t>
      </w:r>
      <w:r w:rsidRPr="007A3C9E">
        <w:rPr>
          <w:rFonts w:ascii="Times New Roman" w:hAnsi="Times New Roman" w:cs="Times New Roman"/>
          <w:sz w:val="22"/>
          <w:szCs w:val="22"/>
        </w:rPr>
        <w:t>/</w:t>
      </w:r>
      <w:r w:rsidR="007A3C9E">
        <w:rPr>
          <w:rFonts w:ascii="Times New Roman" w:hAnsi="Times New Roman" w:cs="Times New Roman"/>
          <w:sz w:val="22"/>
          <w:szCs w:val="22"/>
        </w:rPr>
        <w:t>P</w:t>
      </w:r>
      <w:r w:rsidRPr="007A3C9E">
        <w:rPr>
          <w:rFonts w:ascii="Times New Roman" w:hAnsi="Times New Roman" w:cs="Times New Roman"/>
          <w:sz w:val="22"/>
          <w:szCs w:val="22"/>
        </w:rPr>
        <w:t>iazza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____________________________, n. ______, re</w:t>
      </w:r>
      <w:r w:rsidRPr="007A3C9E">
        <w:rPr>
          <w:rFonts w:ascii="Times New Roman" w:hAnsi="Times New Roman" w:cs="Times New Roman"/>
          <w:sz w:val="22"/>
          <w:szCs w:val="22"/>
        </w:rPr>
        <w:t>capito telefonico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 - </w:t>
      </w:r>
      <w:r w:rsidRPr="007A3C9E">
        <w:rPr>
          <w:rFonts w:ascii="Times New Roman" w:hAnsi="Times New Roman" w:cs="Times New Roman"/>
          <w:sz w:val="22"/>
          <w:szCs w:val="22"/>
        </w:rPr>
        <w:t>Codice Fiscale</w:t>
      </w:r>
      <w:r w:rsidR="007A3C9E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="00697F4E">
        <w:rPr>
          <w:rFonts w:ascii="Times New Roman" w:hAnsi="Times New Roman" w:cs="Times New Roman"/>
          <w:sz w:val="22"/>
          <w:szCs w:val="22"/>
        </w:rPr>
        <w:t xml:space="preserve">, trovandosi in uno stato di bisogno che, allo stato, gli preclude la possibilità di procurarsi ed acquistare generi </w:t>
      </w:r>
      <w:r w:rsidR="00CD30EB">
        <w:rPr>
          <w:rFonts w:ascii="Times New Roman" w:hAnsi="Times New Roman" w:cs="Times New Roman"/>
          <w:sz w:val="22"/>
          <w:szCs w:val="22"/>
        </w:rPr>
        <w:t xml:space="preserve">alimentari e </w:t>
      </w:r>
      <w:r w:rsidR="00697F4E">
        <w:rPr>
          <w:rFonts w:ascii="Times New Roman" w:hAnsi="Times New Roman" w:cs="Times New Roman"/>
          <w:sz w:val="22"/>
          <w:szCs w:val="22"/>
        </w:rPr>
        <w:t xml:space="preserve">di prima necessità per sostenere il proprio nucleo familiare, 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F838BF" w14:textId="77777777" w:rsidR="00346E8F" w:rsidRPr="007A3C9E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C9E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5AA5F783" w14:textId="2C031355" w:rsidR="00346E8F" w:rsidRPr="007A3C9E" w:rsidRDefault="0022418F" w:rsidP="007A3C9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di poter </w:t>
      </w:r>
      <w:r w:rsidR="00697F4E">
        <w:rPr>
          <w:rFonts w:ascii="Times New Roman" w:hAnsi="Times New Roman" w:cs="Times New Roman"/>
          <w:sz w:val="22"/>
          <w:szCs w:val="22"/>
        </w:rPr>
        <w:t xml:space="preserve">accedere al </w:t>
      </w:r>
      <w:r w:rsidRPr="007A3C9E">
        <w:rPr>
          <w:rFonts w:ascii="Times New Roman" w:hAnsi="Times New Roman" w:cs="Times New Roman"/>
          <w:sz w:val="22"/>
          <w:szCs w:val="22"/>
        </w:rPr>
        <w:t>benefici</w:t>
      </w:r>
      <w:r w:rsidR="00697F4E">
        <w:rPr>
          <w:rFonts w:ascii="Times New Roman" w:hAnsi="Times New Roman" w:cs="Times New Roman"/>
          <w:sz w:val="22"/>
          <w:szCs w:val="22"/>
        </w:rPr>
        <w:t>o</w:t>
      </w:r>
      <w:r w:rsidRPr="007A3C9E">
        <w:rPr>
          <w:rFonts w:ascii="Times New Roman" w:hAnsi="Times New Roman" w:cs="Times New Roman"/>
          <w:sz w:val="22"/>
          <w:szCs w:val="22"/>
        </w:rPr>
        <w:t xml:space="preserve"> del “B</w:t>
      </w:r>
      <w:r w:rsidR="00697F4E">
        <w:rPr>
          <w:rFonts w:ascii="Times New Roman" w:hAnsi="Times New Roman" w:cs="Times New Roman"/>
          <w:sz w:val="22"/>
          <w:szCs w:val="22"/>
        </w:rPr>
        <w:t>uono Spesa</w:t>
      </w:r>
      <w:r w:rsidR="007567BB">
        <w:rPr>
          <w:rFonts w:ascii="Times New Roman" w:hAnsi="Times New Roman" w:cs="Times New Roman"/>
          <w:sz w:val="22"/>
          <w:szCs w:val="22"/>
        </w:rPr>
        <w:t xml:space="preserve"> 202</w:t>
      </w:r>
      <w:r w:rsidR="00751FEC">
        <w:rPr>
          <w:rFonts w:ascii="Times New Roman" w:hAnsi="Times New Roman" w:cs="Times New Roman"/>
          <w:sz w:val="22"/>
          <w:szCs w:val="22"/>
        </w:rPr>
        <w:t>2</w:t>
      </w:r>
      <w:r w:rsidR="00587003">
        <w:rPr>
          <w:rFonts w:ascii="Times New Roman" w:hAnsi="Times New Roman" w:cs="Times New Roman"/>
          <w:sz w:val="22"/>
          <w:szCs w:val="22"/>
        </w:rPr>
        <w:t>” di cui all’</w:t>
      </w:r>
      <w:r w:rsidR="00674011">
        <w:rPr>
          <w:rFonts w:ascii="Times New Roman" w:hAnsi="Times New Roman" w:cs="Times New Roman"/>
          <w:sz w:val="22"/>
          <w:szCs w:val="22"/>
        </w:rPr>
        <w:t xml:space="preserve">art. </w:t>
      </w:r>
      <w:r w:rsidR="00B120E5">
        <w:rPr>
          <w:rFonts w:ascii="Times New Roman" w:hAnsi="Times New Roman" w:cs="Times New Roman"/>
          <w:sz w:val="22"/>
          <w:szCs w:val="22"/>
        </w:rPr>
        <w:t>2</w:t>
      </w:r>
      <w:r w:rsidR="00674011">
        <w:rPr>
          <w:rFonts w:ascii="Times New Roman" w:hAnsi="Times New Roman" w:cs="Times New Roman"/>
          <w:sz w:val="22"/>
          <w:szCs w:val="22"/>
        </w:rPr>
        <w:t xml:space="preserve">, </w:t>
      </w:r>
      <w:r w:rsidR="00B120E5">
        <w:rPr>
          <w:rFonts w:ascii="Times New Roman" w:hAnsi="Times New Roman" w:cs="Times New Roman"/>
          <w:sz w:val="22"/>
          <w:szCs w:val="22"/>
        </w:rPr>
        <w:t>Decreto Legge 23.11.2020 n. 154 (Ristori-Ter)</w:t>
      </w:r>
      <w:r w:rsidR="00587003">
        <w:rPr>
          <w:rFonts w:ascii="Times New Roman" w:hAnsi="Times New Roman" w:cs="Times New Roman"/>
          <w:sz w:val="22"/>
          <w:szCs w:val="22"/>
        </w:rPr>
        <w:t>,</w:t>
      </w:r>
      <w:r w:rsidRPr="007A3C9E">
        <w:rPr>
          <w:rFonts w:ascii="Times New Roman" w:hAnsi="Times New Roman" w:cs="Times New Roman"/>
          <w:sz w:val="22"/>
          <w:szCs w:val="22"/>
        </w:rPr>
        <w:t xml:space="preserve"> per l’acquisto di alimenti di prima necessità.</w:t>
      </w:r>
    </w:p>
    <w:p w14:paraId="2C154DCF" w14:textId="77777777" w:rsidR="00346E8F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A tal fine, ai sensi </w:t>
      </w:r>
      <w:r w:rsidR="00674011">
        <w:rPr>
          <w:rFonts w:ascii="Times New Roman" w:hAnsi="Times New Roman" w:cs="Times New Roman"/>
          <w:sz w:val="22"/>
          <w:szCs w:val="22"/>
        </w:rPr>
        <w:t xml:space="preserve">e per gli effetti </w:t>
      </w:r>
      <w:r w:rsidRPr="007A3C9E">
        <w:rPr>
          <w:rFonts w:ascii="Times New Roman" w:hAnsi="Times New Roman" w:cs="Times New Roman"/>
          <w:sz w:val="22"/>
          <w:szCs w:val="22"/>
        </w:rPr>
        <w:t>de</w:t>
      </w:r>
      <w:r w:rsidR="00587003">
        <w:rPr>
          <w:rFonts w:ascii="Times New Roman" w:hAnsi="Times New Roman" w:cs="Times New Roman"/>
          <w:sz w:val="22"/>
          <w:szCs w:val="22"/>
        </w:rPr>
        <w:t>gli artt. 46 e 47 de</w:t>
      </w:r>
      <w:r w:rsidRPr="007A3C9E">
        <w:rPr>
          <w:rFonts w:ascii="Times New Roman" w:hAnsi="Times New Roman" w:cs="Times New Roman"/>
          <w:sz w:val="22"/>
          <w:szCs w:val="22"/>
        </w:rPr>
        <w:t>l D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P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>R</w:t>
      </w:r>
      <w:r w:rsidR="00587003">
        <w:rPr>
          <w:rFonts w:ascii="Times New Roman" w:hAnsi="Times New Roman" w:cs="Times New Roman"/>
          <w:sz w:val="22"/>
          <w:szCs w:val="22"/>
        </w:rPr>
        <w:t>.</w:t>
      </w:r>
      <w:r w:rsidRPr="007A3C9E">
        <w:rPr>
          <w:rFonts w:ascii="Times New Roman" w:hAnsi="Times New Roman" w:cs="Times New Roman"/>
          <w:sz w:val="22"/>
          <w:szCs w:val="22"/>
        </w:rPr>
        <w:t xml:space="preserve"> </w:t>
      </w:r>
      <w:r w:rsidR="00587003">
        <w:rPr>
          <w:rFonts w:ascii="Times New Roman" w:hAnsi="Times New Roman" w:cs="Times New Roman"/>
          <w:sz w:val="22"/>
          <w:szCs w:val="22"/>
        </w:rPr>
        <w:t xml:space="preserve">n. </w:t>
      </w:r>
      <w:r w:rsidRPr="007A3C9E">
        <w:rPr>
          <w:rFonts w:ascii="Times New Roman" w:hAnsi="Times New Roman" w:cs="Times New Roman"/>
          <w:sz w:val="22"/>
          <w:szCs w:val="22"/>
        </w:rPr>
        <w:t xml:space="preserve">445/2000 e consapevole delle </w:t>
      </w:r>
      <w:r w:rsidR="00587003">
        <w:rPr>
          <w:rFonts w:ascii="Times New Roman" w:hAnsi="Times New Roman" w:cs="Times New Roman"/>
          <w:sz w:val="22"/>
          <w:szCs w:val="22"/>
        </w:rPr>
        <w:t>conseguenze</w:t>
      </w:r>
      <w:r w:rsidRPr="007A3C9E">
        <w:rPr>
          <w:rFonts w:ascii="Times New Roman" w:hAnsi="Times New Roman" w:cs="Times New Roman"/>
          <w:sz w:val="22"/>
          <w:szCs w:val="22"/>
        </w:rPr>
        <w:t xml:space="preserve"> penali </w:t>
      </w:r>
      <w:r w:rsidR="00587003">
        <w:rPr>
          <w:rFonts w:ascii="Times New Roman" w:hAnsi="Times New Roman" w:cs="Times New Roman"/>
          <w:sz w:val="22"/>
          <w:szCs w:val="22"/>
        </w:rPr>
        <w:t xml:space="preserve">previste in caso di rilascio di dichiarazioni false o mendaci, </w:t>
      </w:r>
    </w:p>
    <w:p w14:paraId="4856C348" w14:textId="77777777" w:rsidR="00346E8F" w:rsidRDefault="0022418F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7003">
        <w:rPr>
          <w:rFonts w:ascii="Times New Roman" w:hAnsi="Times New Roman" w:cs="Times New Roman"/>
          <w:b/>
          <w:sz w:val="22"/>
          <w:szCs w:val="22"/>
        </w:rPr>
        <w:t>DICHIARA</w:t>
      </w:r>
      <w:r w:rsidR="007878F5">
        <w:rPr>
          <w:rFonts w:ascii="Times New Roman" w:hAnsi="Times New Roman" w:cs="Times New Roman"/>
          <w:b/>
          <w:sz w:val="22"/>
          <w:szCs w:val="22"/>
        </w:rPr>
        <w:t xml:space="preserve">, PER </w:t>
      </w:r>
      <w:proofErr w:type="gramStart"/>
      <w:r w:rsidR="007878F5">
        <w:rPr>
          <w:rFonts w:ascii="Times New Roman" w:hAnsi="Times New Roman" w:cs="Times New Roman"/>
          <w:b/>
          <w:sz w:val="22"/>
          <w:szCs w:val="22"/>
        </w:rPr>
        <w:t>SE</w:t>
      </w:r>
      <w:proofErr w:type="gramEnd"/>
      <w:r w:rsidR="007878F5">
        <w:rPr>
          <w:rFonts w:ascii="Times New Roman" w:hAnsi="Times New Roman" w:cs="Times New Roman"/>
          <w:b/>
          <w:sz w:val="22"/>
          <w:szCs w:val="22"/>
        </w:rPr>
        <w:t xml:space="preserve"> E PER IL PROPRIO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56C9" w14:paraId="268EE92E" w14:textId="77777777" w:rsidTr="00AA56C9">
        <w:tc>
          <w:tcPr>
            <w:tcW w:w="2407" w:type="dxa"/>
          </w:tcPr>
          <w:p w14:paraId="438E8D21" w14:textId="77777777" w:rsidR="00AA56C9" w:rsidRP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A56C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COGNOME E NOME</w:t>
            </w:r>
          </w:p>
        </w:tc>
        <w:tc>
          <w:tcPr>
            <w:tcW w:w="2407" w:type="dxa"/>
          </w:tcPr>
          <w:p w14:paraId="4EC8FB03" w14:textId="77777777" w:rsidR="00AA56C9" w:rsidRP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A56C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LUOGO DI NASCITA</w:t>
            </w:r>
          </w:p>
        </w:tc>
        <w:tc>
          <w:tcPr>
            <w:tcW w:w="2407" w:type="dxa"/>
          </w:tcPr>
          <w:p w14:paraId="0F527BA2" w14:textId="77777777" w:rsidR="00AA56C9" w:rsidRP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A56C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DATA DI NASCITA</w:t>
            </w:r>
          </w:p>
        </w:tc>
        <w:tc>
          <w:tcPr>
            <w:tcW w:w="2407" w:type="dxa"/>
          </w:tcPr>
          <w:p w14:paraId="6A5DABA6" w14:textId="77777777" w:rsidR="00AA56C9" w:rsidRP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AA56C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PARENTELA</w:t>
            </w:r>
          </w:p>
        </w:tc>
      </w:tr>
      <w:tr w:rsidR="00AA56C9" w14:paraId="78B9D5FA" w14:textId="77777777" w:rsidTr="00AA56C9">
        <w:tc>
          <w:tcPr>
            <w:tcW w:w="2407" w:type="dxa"/>
          </w:tcPr>
          <w:p w14:paraId="53945670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CC4E086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27E66CB7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4DE58205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6C9" w14:paraId="64B2B1D6" w14:textId="77777777" w:rsidTr="00AA56C9">
        <w:tc>
          <w:tcPr>
            <w:tcW w:w="2407" w:type="dxa"/>
          </w:tcPr>
          <w:p w14:paraId="0C52C1B3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DDD9677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18E2340A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38F3312F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6C9" w14:paraId="60183FBB" w14:textId="77777777" w:rsidTr="00AA56C9">
        <w:tc>
          <w:tcPr>
            <w:tcW w:w="2407" w:type="dxa"/>
          </w:tcPr>
          <w:p w14:paraId="365D4FCF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34CB95B6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013B34F9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76BDD5E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6C9" w14:paraId="00ACC044" w14:textId="77777777" w:rsidTr="00AA56C9">
        <w:tc>
          <w:tcPr>
            <w:tcW w:w="2407" w:type="dxa"/>
          </w:tcPr>
          <w:p w14:paraId="1D51D369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67281AE4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089C7C11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650467A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6C9" w14:paraId="0949DB6E" w14:textId="77777777" w:rsidTr="00AA56C9">
        <w:tc>
          <w:tcPr>
            <w:tcW w:w="2407" w:type="dxa"/>
          </w:tcPr>
          <w:p w14:paraId="7E58B39C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2BEF6FBF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1B9EAC02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3139965A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A56C9" w14:paraId="5FEEE032" w14:textId="77777777" w:rsidTr="00AA56C9">
        <w:tc>
          <w:tcPr>
            <w:tcW w:w="2407" w:type="dxa"/>
          </w:tcPr>
          <w:p w14:paraId="7173D18A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033A9F63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B013D01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98E375D" w14:textId="77777777" w:rsidR="00AA56C9" w:rsidRDefault="00AA56C9" w:rsidP="00587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A1BD047" w14:textId="77777777" w:rsidR="00AA56C9" w:rsidRPr="00587003" w:rsidRDefault="00AA56C9" w:rsidP="0058700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122622" w14:textId="77777777" w:rsidR="00B120E5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>(</w:t>
      </w:r>
      <w:r w:rsidR="00B61AB3">
        <w:rPr>
          <w:rFonts w:ascii="Times New Roman" w:hAnsi="Times New Roman" w:cs="Times New Roman"/>
          <w:i/>
          <w:sz w:val="18"/>
          <w:szCs w:val="18"/>
        </w:rPr>
        <w:t>barrare</w:t>
      </w:r>
      <w:r w:rsidRPr="00B61AB3">
        <w:rPr>
          <w:rFonts w:ascii="Times New Roman" w:hAnsi="Times New Roman" w:cs="Times New Roman"/>
          <w:i/>
          <w:sz w:val="18"/>
          <w:szCs w:val="18"/>
        </w:rPr>
        <w:t xml:space="preserve"> le </w:t>
      </w:r>
      <w:r w:rsidR="00587003" w:rsidRPr="00B61AB3">
        <w:rPr>
          <w:rFonts w:ascii="Times New Roman" w:hAnsi="Times New Roman" w:cs="Times New Roman"/>
          <w:i/>
          <w:sz w:val="18"/>
          <w:szCs w:val="18"/>
        </w:rPr>
        <w:t>voci che interessano</w:t>
      </w:r>
      <w:r w:rsidRPr="007A3C9E">
        <w:rPr>
          <w:rFonts w:ascii="Times New Roman" w:hAnsi="Times New Roman" w:cs="Times New Roman"/>
          <w:sz w:val="22"/>
          <w:szCs w:val="22"/>
        </w:rPr>
        <w:t>):</w:t>
      </w:r>
    </w:p>
    <w:p w14:paraId="7B4DC73B" w14:textId="77777777" w:rsidR="00AA56C9" w:rsidRPr="007A3C9E" w:rsidRDefault="00AA56C9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1E11D50" w14:textId="77777777" w:rsidR="00346E8F" w:rsidRPr="007A3C9E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587003">
        <w:rPr>
          <w:rFonts w:ascii="Times New Roman" w:hAnsi="Times New Roman" w:cs="Times New Roman"/>
          <w:sz w:val="22"/>
          <w:szCs w:val="22"/>
        </w:rPr>
        <w:t xml:space="preserve">|__| </w:t>
      </w:r>
      <w:r w:rsidRPr="007A3C9E">
        <w:rPr>
          <w:rFonts w:ascii="Times New Roman" w:hAnsi="Times New Roman" w:cs="Times New Roman"/>
          <w:sz w:val="22"/>
          <w:szCs w:val="22"/>
        </w:rPr>
        <w:t xml:space="preserve">di essere residente nel Comune di </w:t>
      </w:r>
      <w:r w:rsidR="00E27A76">
        <w:rPr>
          <w:rFonts w:ascii="Times New Roman" w:hAnsi="Times New Roman" w:cs="Times New Roman"/>
          <w:sz w:val="22"/>
          <w:szCs w:val="22"/>
        </w:rPr>
        <w:t>Montesano sulla Marcellana</w:t>
      </w:r>
      <w:r w:rsidRPr="007A3C9E">
        <w:rPr>
          <w:rFonts w:ascii="Times New Roman" w:hAnsi="Times New Roman" w:cs="Times New Roman"/>
          <w:sz w:val="22"/>
          <w:szCs w:val="22"/>
        </w:rPr>
        <w:t>;</w:t>
      </w:r>
    </w:p>
    <w:p w14:paraId="642E8211" w14:textId="77777777" w:rsidR="00697F4E" w:rsidRPr="007A3C9E" w:rsidRDefault="0022418F" w:rsidP="007567B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587003">
        <w:rPr>
          <w:rFonts w:ascii="Times New Roman" w:hAnsi="Times New Roman" w:cs="Times New Roman"/>
          <w:sz w:val="22"/>
          <w:szCs w:val="22"/>
        </w:rPr>
        <w:t>|__|</w:t>
      </w:r>
      <w:r w:rsidRPr="007A3C9E">
        <w:rPr>
          <w:rFonts w:ascii="Times New Roman" w:hAnsi="Times New Roman" w:cs="Times New Roman"/>
          <w:sz w:val="22"/>
          <w:szCs w:val="22"/>
        </w:rPr>
        <w:t xml:space="preserve"> di essere </w:t>
      </w:r>
      <w:r w:rsidR="00587003">
        <w:rPr>
          <w:rFonts w:ascii="Times New Roman" w:hAnsi="Times New Roman" w:cs="Times New Roman"/>
          <w:sz w:val="22"/>
          <w:szCs w:val="22"/>
        </w:rPr>
        <w:t xml:space="preserve">percettore </w:t>
      </w:r>
      <w:r w:rsidRPr="007A3C9E">
        <w:rPr>
          <w:rFonts w:ascii="Times New Roman" w:hAnsi="Times New Roman" w:cs="Times New Roman"/>
          <w:sz w:val="22"/>
          <w:szCs w:val="22"/>
        </w:rPr>
        <w:t>d</w:t>
      </w:r>
      <w:r w:rsidR="00587003">
        <w:rPr>
          <w:rFonts w:ascii="Times New Roman" w:hAnsi="Times New Roman" w:cs="Times New Roman"/>
          <w:sz w:val="22"/>
          <w:szCs w:val="22"/>
        </w:rPr>
        <w:t>i</w:t>
      </w:r>
      <w:r w:rsidRPr="007A3C9E">
        <w:rPr>
          <w:rFonts w:ascii="Times New Roman" w:hAnsi="Times New Roman" w:cs="Times New Roman"/>
          <w:sz w:val="22"/>
          <w:szCs w:val="22"/>
        </w:rPr>
        <w:t xml:space="preserve"> Reddito di cittadinanza </w:t>
      </w:r>
      <w:r w:rsidR="00587003">
        <w:rPr>
          <w:rFonts w:ascii="Times New Roman" w:hAnsi="Times New Roman" w:cs="Times New Roman"/>
          <w:sz w:val="22"/>
          <w:szCs w:val="22"/>
        </w:rPr>
        <w:t xml:space="preserve">per un importo di € </w:t>
      </w:r>
      <w:r w:rsidR="00924FD6">
        <w:rPr>
          <w:rFonts w:ascii="Times New Roman" w:hAnsi="Times New Roman" w:cs="Times New Roman"/>
          <w:sz w:val="22"/>
          <w:szCs w:val="22"/>
        </w:rPr>
        <w:t>________________</w:t>
      </w:r>
    </w:p>
    <w:p w14:paraId="6740B7B1" w14:textId="77777777" w:rsidR="00A27D71" w:rsidRDefault="0022418F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C9E">
        <w:rPr>
          <w:rFonts w:ascii="Times New Roman" w:hAnsi="Times New Roman" w:cs="Times New Roman"/>
          <w:sz w:val="22"/>
          <w:szCs w:val="22"/>
        </w:rPr>
        <w:t xml:space="preserve">   </w:t>
      </w:r>
      <w:r w:rsidR="00587003">
        <w:rPr>
          <w:rFonts w:ascii="Times New Roman" w:hAnsi="Times New Roman" w:cs="Times New Roman"/>
          <w:sz w:val="22"/>
          <w:szCs w:val="22"/>
        </w:rPr>
        <w:t xml:space="preserve">|__| </w:t>
      </w:r>
      <w:r w:rsidRPr="007A3C9E">
        <w:rPr>
          <w:rFonts w:ascii="Times New Roman" w:hAnsi="Times New Roman" w:cs="Times New Roman"/>
          <w:sz w:val="22"/>
          <w:szCs w:val="22"/>
        </w:rPr>
        <w:t xml:space="preserve">di non percepire </w:t>
      </w:r>
      <w:r w:rsidR="00587003">
        <w:rPr>
          <w:rFonts w:ascii="Times New Roman" w:hAnsi="Times New Roman" w:cs="Times New Roman"/>
          <w:sz w:val="22"/>
          <w:szCs w:val="22"/>
        </w:rPr>
        <w:t xml:space="preserve">redditi di </w:t>
      </w:r>
      <w:r w:rsidRPr="007A3C9E">
        <w:rPr>
          <w:rFonts w:ascii="Times New Roman" w:hAnsi="Times New Roman" w:cs="Times New Roman"/>
          <w:sz w:val="22"/>
          <w:szCs w:val="22"/>
        </w:rPr>
        <w:t>pensione</w:t>
      </w:r>
      <w:r w:rsidR="00A27D71">
        <w:rPr>
          <w:rFonts w:ascii="Times New Roman" w:hAnsi="Times New Roman" w:cs="Times New Roman"/>
          <w:sz w:val="22"/>
          <w:szCs w:val="22"/>
        </w:rPr>
        <w:t>,</w:t>
      </w:r>
      <w:r w:rsidRPr="007A3C9E">
        <w:rPr>
          <w:rFonts w:ascii="Times New Roman" w:hAnsi="Times New Roman" w:cs="Times New Roman"/>
          <w:sz w:val="22"/>
          <w:szCs w:val="22"/>
        </w:rPr>
        <w:t xml:space="preserve"> indennità di disoccupazione</w:t>
      </w:r>
      <w:r w:rsidR="00A27D71">
        <w:rPr>
          <w:rFonts w:ascii="Times New Roman" w:hAnsi="Times New Roman" w:cs="Times New Roman"/>
          <w:sz w:val="22"/>
          <w:szCs w:val="22"/>
        </w:rPr>
        <w:t xml:space="preserve"> o da altra fonte di sostegno di welfare </w:t>
      </w:r>
    </w:p>
    <w:p w14:paraId="38D3E242" w14:textId="77777777" w:rsidR="00346E8F" w:rsidRDefault="00A27D7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7567BB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ubblico</w:t>
      </w:r>
      <w:r w:rsidR="007567BB">
        <w:rPr>
          <w:rFonts w:ascii="Times New Roman" w:hAnsi="Times New Roman" w:cs="Times New Roman"/>
          <w:sz w:val="22"/>
          <w:szCs w:val="22"/>
        </w:rPr>
        <w:t xml:space="preserve"> superiori ad euro 500 (anche cumulabili)</w:t>
      </w:r>
      <w:r w:rsidR="0022418F" w:rsidRPr="007A3C9E">
        <w:rPr>
          <w:rFonts w:ascii="Times New Roman" w:hAnsi="Times New Roman" w:cs="Times New Roman"/>
          <w:sz w:val="22"/>
          <w:szCs w:val="22"/>
        </w:rPr>
        <w:t>;</w:t>
      </w:r>
    </w:p>
    <w:p w14:paraId="339BD977" w14:textId="77777777" w:rsidR="007567BB" w:rsidRDefault="0012718D" w:rsidP="007A3C9E">
      <w:pPr>
        <w:spacing w:line="360" w:lineRule="auto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AA56C9">
        <w:rPr>
          <w:rFonts w:ascii="Times New Roman" w:hAnsi="Times New Roman" w:cs="Times New Roman"/>
          <w:b/>
          <w:sz w:val="22"/>
          <w:szCs w:val="22"/>
        </w:rPr>
        <w:t xml:space="preserve">   |__| che </w:t>
      </w:r>
      <w:r w:rsidR="00B425A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IL </w:t>
      </w:r>
      <w:r w:rsidR="007567B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VALORE ISEE, IN CORSO DI VALIDITA’, DEL MIO NUCLEO FAMILIARE </w:t>
      </w:r>
    </w:p>
    <w:p w14:paraId="7CF27BC0" w14:textId="77777777" w:rsidR="0012718D" w:rsidRPr="00AA56C9" w:rsidRDefault="007567BB" w:rsidP="007A3C9E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</w:t>
      </w:r>
      <w:r w:rsidR="0012718D" w:rsidRPr="00AA56C9">
        <w:rPr>
          <w:rFonts w:ascii="Times New Roman" w:hAnsi="Times New Roman" w:cs="Times New Roman"/>
          <w:b/>
          <w:sz w:val="22"/>
          <w:szCs w:val="22"/>
        </w:rPr>
        <w:t>è pari ad € ________________</w:t>
      </w:r>
      <w:r w:rsidR="00AA56C9">
        <w:rPr>
          <w:rFonts w:ascii="Times New Roman" w:hAnsi="Times New Roman" w:cs="Times New Roman"/>
          <w:b/>
          <w:sz w:val="22"/>
          <w:szCs w:val="22"/>
        </w:rPr>
        <w:t>___</w:t>
      </w:r>
      <w:r w:rsidR="00646DDF" w:rsidRPr="00AA56C9">
        <w:rPr>
          <w:rFonts w:ascii="Times New Roman" w:hAnsi="Times New Roman" w:cs="Times New Roman"/>
          <w:b/>
          <w:sz w:val="22"/>
          <w:szCs w:val="22"/>
        </w:rPr>
        <w:t>;</w:t>
      </w:r>
    </w:p>
    <w:p w14:paraId="7D826690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Eventuali note: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14:paraId="0EA59F39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2D9F965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7F414731" w14:textId="77777777" w:rsidR="00DC12DD" w:rsidRDefault="00DC12DD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6552927" w14:textId="77777777" w:rsidR="00003401" w:rsidRP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DC12D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_________________________________.</w:t>
      </w:r>
    </w:p>
    <w:p w14:paraId="0C187B70" w14:textId="77777777" w:rsidR="00003401" w:rsidRDefault="00003401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24428FE" w14:textId="77777777" w:rsidR="0012718D" w:rsidRPr="0012718D" w:rsidRDefault="0012718D" w:rsidP="0012718D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Il/La sottoscritto/a dà atto e dichiara di accettare che la presentazione della presente istanza non dà diritto all’accesso al beneficio richiesto. I dati richiesti</w:t>
      </w:r>
      <w:r w:rsidR="00E42A9A">
        <w:rPr>
          <w:rFonts w:ascii="Times New Roman" w:hAnsi="Times New Roman" w:cs="Times New Roman"/>
          <w:b/>
          <w:sz w:val="22"/>
          <w:szCs w:val="22"/>
          <w:u w:val="single"/>
        </w:rPr>
        <w:t>, che non rappresentano in alcun modo motivi di esclusione,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 xml:space="preserve"> sono necessari ai fini di dar seguito a idonea istruttoria da parte dei competenti uffici, finalizzata all’eventuale inserimento nell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’elenco 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degli aventi diritto</w:t>
      </w:r>
      <w:r w:rsidR="001E5DD7">
        <w:rPr>
          <w:rFonts w:ascii="Times New Roman" w:hAnsi="Times New Roman" w:cs="Times New Roman"/>
          <w:b/>
          <w:sz w:val="22"/>
          <w:szCs w:val="22"/>
          <w:u w:val="single"/>
        </w:rPr>
        <w:t xml:space="preserve"> al Fondo di solidarietà alimentare</w:t>
      </w:r>
      <w:r w:rsidRPr="0012718D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2BE55FAF" w14:textId="77777777" w:rsidR="0012718D" w:rsidRDefault="0012718D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9947406" w14:textId="77777777" w:rsidR="00674011" w:rsidRDefault="00674011" w:rsidP="007A3C9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 alla presente copia del proprio documento di riconoscimento in corso di validità</w:t>
      </w:r>
      <w:r w:rsidR="007567BB">
        <w:rPr>
          <w:rFonts w:ascii="Times New Roman" w:hAnsi="Times New Roman" w:cs="Times New Roman"/>
          <w:sz w:val="22"/>
          <w:szCs w:val="22"/>
        </w:rPr>
        <w:t xml:space="preserve"> e copia ISEE in corso di </w:t>
      </w:r>
      <w:proofErr w:type="gramStart"/>
      <w:r w:rsidR="007567BB">
        <w:rPr>
          <w:rFonts w:ascii="Times New Roman" w:hAnsi="Times New Roman" w:cs="Times New Roman"/>
          <w:sz w:val="22"/>
          <w:szCs w:val="22"/>
        </w:rPr>
        <w:t>validità.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6F33CD8A" w14:textId="77777777" w:rsidR="00D16456" w:rsidRDefault="00D16456" w:rsidP="00D164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610C4A" w14:textId="77777777" w:rsidR="00EB7174" w:rsidRDefault="00EB7174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212EBF" w14:textId="40036F32" w:rsidR="007A64D9" w:rsidRDefault="007A64D9" w:rsidP="007A64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Montesano s/m _</w:t>
      </w:r>
      <w:r w:rsidR="00D16456">
        <w:rPr>
          <w:rFonts w:ascii="Times New Roman" w:hAnsi="Times New Roman" w:cs="Times New Roman"/>
          <w:sz w:val="22"/>
          <w:szCs w:val="22"/>
        </w:rPr>
        <w:t>___/</w:t>
      </w:r>
      <w:r>
        <w:rPr>
          <w:rFonts w:ascii="Times New Roman" w:hAnsi="Times New Roman" w:cs="Times New Roman"/>
          <w:sz w:val="22"/>
          <w:szCs w:val="22"/>
        </w:rPr>
        <w:t>_</w:t>
      </w:r>
      <w:r w:rsidR="00D16456">
        <w:rPr>
          <w:rFonts w:ascii="Times New Roman" w:hAnsi="Times New Roman" w:cs="Times New Roman"/>
          <w:sz w:val="22"/>
          <w:szCs w:val="22"/>
        </w:rPr>
        <w:t>___/202</w:t>
      </w:r>
      <w:r w:rsidR="00751FE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Firma                             </w:t>
      </w:r>
    </w:p>
    <w:p w14:paraId="5B0B5A9C" w14:textId="77777777" w:rsidR="007A64D9" w:rsidRDefault="00D16456" w:rsidP="007A64D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A64D9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D9FEB03" w14:textId="77777777" w:rsidR="00266A9A" w:rsidRDefault="00D16456" w:rsidP="007A64D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5B07B1D9" w14:textId="77777777" w:rsidR="007A64D9" w:rsidRDefault="007A64D9" w:rsidP="007A64D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13EB0EA" w14:textId="77777777" w:rsidR="0012718D" w:rsidRDefault="0012718D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D15EE1A" w14:textId="77777777" w:rsidR="00EB7174" w:rsidRDefault="00EB7174" w:rsidP="00D1645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5C4744" w14:textId="77777777" w:rsidR="00D16456" w:rsidRDefault="00D16456" w:rsidP="00D16456">
      <w:pPr>
        <w:jc w:val="both"/>
        <w:rPr>
          <w:rFonts w:ascii="Times New Roman" w:hAnsi="Times New Roman" w:cs="Times New Roman"/>
          <w:sz w:val="22"/>
          <w:szCs w:val="22"/>
        </w:rPr>
      </w:pPr>
      <w:r w:rsidRPr="00603A24">
        <w:rPr>
          <w:rFonts w:ascii="Times New Roman" w:hAnsi="Times New Roman" w:cs="Times New Roman"/>
          <w:i/>
          <w:sz w:val="18"/>
          <w:szCs w:val="18"/>
        </w:rPr>
        <w:t xml:space="preserve">Con la firma apposta </w:t>
      </w:r>
      <w:r>
        <w:rPr>
          <w:rFonts w:ascii="Times New Roman" w:hAnsi="Times New Roman" w:cs="Times New Roman"/>
          <w:i/>
          <w:sz w:val="18"/>
          <w:szCs w:val="18"/>
        </w:rPr>
        <w:t>su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lla presente istanza, autorizza il Comune di </w:t>
      </w:r>
      <w:r w:rsidR="00D3121D">
        <w:rPr>
          <w:rFonts w:ascii="Times New Roman" w:hAnsi="Times New Roman" w:cs="Times New Roman"/>
          <w:i/>
          <w:sz w:val="18"/>
          <w:szCs w:val="18"/>
        </w:rPr>
        <w:t xml:space="preserve">Montesano sulla Marcellana 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al trattamento dei propri dati personali, esclusivamente ai fini dell’istruttoria del procedimento ad essa connesso, nei limiti di </w:t>
      </w:r>
      <w:proofErr w:type="gramStart"/>
      <w:r w:rsidRPr="00603A24">
        <w:rPr>
          <w:rFonts w:ascii="Times New Roman" w:hAnsi="Times New Roman" w:cs="Times New Roman"/>
          <w:i/>
          <w:sz w:val="18"/>
          <w:szCs w:val="18"/>
        </w:rPr>
        <w:t>quanto  previsto</w:t>
      </w:r>
      <w:proofErr w:type="gramEnd"/>
      <w:r w:rsidRPr="00603A24">
        <w:rPr>
          <w:rFonts w:ascii="Times New Roman" w:hAnsi="Times New Roman" w:cs="Times New Roman"/>
          <w:i/>
          <w:sz w:val="18"/>
          <w:szCs w:val="18"/>
        </w:rPr>
        <w:t xml:space="preserve"> all’art. 13 del </w:t>
      </w:r>
      <w:proofErr w:type="spellStart"/>
      <w:r w:rsidRPr="00603A24">
        <w:rPr>
          <w:rFonts w:ascii="Times New Roman" w:hAnsi="Times New Roman" w:cs="Times New Roman"/>
          <w:i/>
          <w:sz w:val="18"/>
          <w:szCs w:val="18"/>
        </w:rPr>
        <w:t>D.lgs</w:t>
      </w:r>
      <w:proofErr w:type="spellEnd"/>
      <w:r w:rsidRPr="00603A24">
        <w:rPr>
          <w:rFonts w:ascii="Times New Roman" w:hAnsi="Times New Roman" w:cs="Times New Roman"/>
          <w:i/>
          <w:sz w:val="18"/>
          <w:szCs w:val="18"/>
        </w:rPr>
        <w:t xml:space="preserve"> 196/2003 “Codice in materia di protezione dei dati personali ” e 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d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ll</w:t>
      </w:r>
      <w:r w:rsidRPr="00603A24">
        <w:rPr>
          <w:rFonts w:ascii="Times New Roman" w:hAnsi="Times New Roman" w:cs="Times New Roman"/>
          <w:i/>
          <w:sz w:val="18"/>
          <w:szCs w:val="18"/>
        </w:rPr>
        <w:t>’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art.</w:t>
      </w:r>
      <w:r w:rsidRPr="00603A24">
        <w:rPr>
          <w:rFonts w:ascii="Times New Roman" w:hAnsi="Times New Roman" w:cs="Times New Roman"/>
          <w:i/>
          <w:sz w:val="18"/>
          <w:szCs w:val="18"/>
        </w:rPr>
        <w:t xml:space="preserve"> 1</w:t>
      </w:r>
      <w:r w:rsidRPr="00603A24">
        <w:rPr>
          <w:rFonts w:ascii="Times New Roman" w:hAnsi="Times New Roman" w:cs="Times New Roman" w:hint="eastAsia"/>
          <w:i/>
          <w:sz w:val="18"/>
          <w:szCs w:val="18"/>
        </w:rPr>
        <w:t>3 GDPR (Regolamento UE 2016/679)</w:t>
      </w:r>
      <w:r w:rsidRPr="00603A24">
        <w:rPr>
          <w:rFonts w:ascii="Times New Roman" w:hAnsi="Times New Roman" w:cs="Times New Roman"/>
          <w:i/>
          <w:sz w:val="18"/>
          <w:szCs w:val="18"/>
        </w:rPr>
        <w:t>.</w:t>
      </w:r>
    </w:p>
    <w:p w14:paraId="5826E43A" w14:textId="77777777" w:rsidR="0012718D" w:rsidRDefault="0012718D" w:rsidP="00D1645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0E6DE5" w14:textId="77777777" w:rsidR="00346E8F" w:rsidRPr="00B120E5" w:rsidRDefault="00266A9A" w:rsidP="00D16456">
      <w:pPr>
        <w:jc w:val="both"/>
        <w:rPr>
          <w:rFonts w:ascii="Times New Roman" w:hAnsi="Times New Roman" w:cs="Times New Roman"/>
          <w:i/>
          <w:color w:val="FF0000"/>
          <w:sz w:val="22"/>
          <w:szCs w:val="18"/>
        </w:rPr>
      </w:pPr>
      <w:r w:rsidRPr="00B120E5">
        <w:rPr>
          <w:rFonts w:ascii="Times New Roman" w:hAnsi="Times New Roman" w:cs="Times New Roman"/>
          <w:color w:val="FF0000"/>
          <w:sz w:val="28"/>
          <w:szCs w:val="22"/>
        </w:rPr>
        <w:t xml:space="preserve">N.B.: </w:t>
      </w:r>
      <w:r w:rsidRPr="00B120E5">
        <w:rPr>
          <w:rFonts w:ascii="Times New Roman" w:hAnsi="Times New Roman" w:cs="Times New Roman"/>
          <w:color w:val="FF0000"/>
          <w:sz w:val="28"/>
          <w:szCs w:val="22"/>
          <w:u w:val="single"/>
        </w:rPr>
        <w:t xml:space="preserve">Il Comune di </w:t>
      </w:r>
      <w:r w:rsidR="00D3121D" w:rsidRPr="00B120E5">
        <w:rPr>
          <w:rFonts w:ascii="Times New Roman" w:hAnsi="Times New Roman" w:cs="Times New Roman"/>
          <w:color w:val="FF0000"/>
          <w:sz w:val="28"/>
          <w:szCs w:val="22"/>
          <w:u w:val="single"/>
        </w:rPr>
        <w:t>Montesano sulla Marcellana</w:t>
      </w:r>
      <w:r w:rsidR="00B120E5">
        <w:rPr>
          <w:rFonts w:ascii="Times New Roman" w:hAnsi="Times New Roman" w:cs="Times New Roman"/>
          <w:color w:val="FF0000"/>
          <w:sz w:val="28"/>
          <w:szCs w:val="22"/>
          <w:u w:val="single"/>
        </w:rPr>
        <w:t xml:space="preserve"> s</w:t>
      </w:r>
      <w:r w:rsidRPr="00B120E5">
        <w:rPr>
          <w:rFonts w:ascii="Times New Roman" w:hAnsi="Times New Roman" w:cs="Times New Roman"/>
          <w:color w:val="FF0000"/>
          <w:sz w:val="28"/>
          <w:szCs w:val="22"/>
          <w:u w:val="single"/>
        </w:rPr>
        <w:t xml:space="preserve">i riserva la facoltà di disporre gli opportuni controlli in ordine alle dichiarazioni rese dagli interessati, procedendo, laddove fosse accertata una dichiarazione falsa o mendace, alla </w:t>
      </w:r>
      <w:r w:rsidR="00177BA4" w:rsidRPr="00B120E5">
        <w:rPr>
          <w:rFonts w:ascii="Times New Roman" w:hAnsi="Times New Roman" w:cs="Times New Roman"/>
          <w:color w:val="FF0000"/>
          <w:sz w:val="28"/>
          <w:szCs w:val="22"/>
          <w:u w:val="single"/>
        </w:rPr>
        <w:t xml:space="preserve">conseguente </w:t>
      </w:r>
      <w:r w:rsidRPr="00B120E5">
        <w:rPr>
          <w:rFonts w:ascii="Times New Roman" w:hAnsi="Times New Roman" w:cs="Times New Roman"/>
          <w:color w:val="FF0000"/>
          <w:sz w:val="28"/>
          <w:szCs w:val="22"/>
          <w:u w:val="single"/>
        </w:rPr>
        <w:t>denuncia ai sensi della normativa vigente.</w:t>
      </w:r>
    </w:p>
    <w:sectPr w:rsidR="00346E8F" w:rsidRPr="00B120E5" w:rsidSect="002B12D8">
      <w:pgSz w:w="11906" w:h="16838"/>
      <w:pgMar w:top="993" w:right="1134" w:bottom="709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2685" w14:textId="77777777" w:rsidR="00A261F1" w:rsidRDefault="00A261F1" w:rsidP="00266A9A">
      <w:r>
        <w:separator/>
      </w:r>
    </w:p>
  </w:endnote>
  <w:endnote w:type="continuationSeparator" w:id="0">
    <w:p w14:paraId="46C9A210" w14:textId="77777777" w:rsidR="00A261F1" w:rsidRDefault="00A261F1" w:rsidP="0026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192D" w14:textId="77777777" w:rsidR="00A261F1" w:rsidRDefault="00A261F1" w:rsidP="00266A9A">
      <w:r>
        <w:separator/>
      </w:r>
    </w:p>
  </w:footnote>
  <w:footnote w:type="continuationSeparator" w:id="0">
    <w:p w14:paraId="7206E980" w14:textId="77777777" w:rsidR="00A261F1" w:rsidRDefault="00A261F1" w:rsidP="0026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93"/>
    <w:rsid w:val="00003401"/>
    <w:rsid w:val="000631BD"/>
    <w:rsid w:val="00080086"/>
    <w:rsid w:val="000A3FAD"/>
    <w:rsid w:val="00100FBB"/>
    <w:rsid w:val="0012718D"/>
    <w:rsid w:val="00177BA4"/>
    <w:rsid w:val="00193226"/>
    <w:rsid w:val="001E5DD7"/>
    <w:rsid w:val="002230C1"/>
    <w:rsid w:val="0022418F"/>
    <w:rsid w:val="00240B1E"/>
    <w:rsid w:val="00266A9A"/>
    <w:rsid w:val="002B12D8"/>
    <w:rsid w:val="002D1DEE"/>
    <w:rsid w:val="002D6CE7"/>
    <w:rsid w:val="002F23DB"/>
    <w:rsid w:val="00346E8F"/>
    <w:rsid w:val="00384433"/>
    <w:rsid w:val="003875F7"/>
    <w:rsid w:val="00411980"/>
    <w:rsid w:val="004279B8"/>
    <w:rsid w:val="004A56D4"/>
    <w:rsid w:val="00565540"/>
    <w:rsid w:val="00587003"/>
    <w:rsid w:val="00603A24"/>
    <w:rsid w:val="00604BFA"/>
    <w:rsid w:val="00646DDF"/>
    <w:rsid w:val="00674011"/>
    <w:rsid w:val="00697F4E"/>
    <w:rsid w:val="006E5699"/>
    <w:rsid w:val="006E6847"/>
    <w:rsid w:val="00751FEC"/>
    <w:rsid w:val="007567BB"/>
    <w:rsid w:val="0077221A"/>
    <w:rsid w:val="007878F5"/>
    <w:rsid w:val="007A3C9E"/>
    <w:rsid w:val="007A64D9"/>
    <w:rsid w:val="007B76C2"/>
    <w:rsid w:val="007E129A"/>
    <w:rsid w:val="007F555B"/>
    <w:rsid w:val="00924FD6"/>
    <w:rsid w:val="00960CE7"/>
    <w:rsid w:val="009C48C5"/>
    <w:rsid w:val="00A261F1"/>
    <w:rsid w:val="00A27D71"/>
    <w:rsid w:val="00AA56C9"/>
    <w:rsid w:val="00AB3C69"/>
    <w:rsid w:val="00B120E5"/>
    <w:rsid w:val="00B425A6"/>
    <w:rsid w:val="00B61AB3"/>
    <w:rsid w:val="00B714E6"/>
    <w:rsid w:val="00B93E58"/>
    <w:rsid w:val="00C62549"/>
    <w:rsid w:val="00C9068F"/>
    <w:rsid w:val="00CB3B5C"/>
    <w:rsid w:val="00CC33E0"/>
    <w:rsid w:val="00CD30EB"/>
    <w:rsid w:val="00CD3210"/>
    <w:rsid w:val="00D16456"/>
    <w:rsid w:val="00D3121D"/>
    <w:rsid w:val="00D412CD"/>
    <w:rsid w:val="00D7560A"/>
    <w:rsid w:val="00D84B45"/>
    <w:rsid w:val="00D95F02"/>
    <w:rsid w:val="00DC12DD"/>
    <w:rsid w:val="00DE1054"/>
    <w:rsid w:val="00E27A76"/>
    <w:rsid w:val="00E42A9A"/>
    <w:rsid w:val="00E45860"/>
    <w:rsid w:val="00E517DB"/>
    <w:rsid w:val="00EB553B"/>
    <w:rsid w:val="00EB7174"/>
    <w:rsid w:val="00EF1F00"/>
    <w:rsid w:val="00F23D61"/>
    <w:rsid w:val="00F5696D"/>
    <w:rsid w:val="00FE3893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CD7A"/>
  <w15:docId w15:val="{9E07C9B5-8891-4951-8F2E-8A12E33E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5F7"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875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3875F7"/>
    <w:pPr>
      <w:spacing w:after="140" w:line="288" w:lineRule="auto"/>
    </w:pPr>
  </w:style>
  <w:style w:type="paragraph" w:styleId="Elenco">
    <w:name w:val="List"/>
    <w:basedOn w:val="Corpotesto"/>
    <w:rsid w:val="003875F7"/>
  </w:style>
  <w:style w:type="paragraph" w:styleId="Didascalia">
    <w:name w:val="caption"/>
    <w:basedOn w:val="Normale"/>
    <w:qFormat/>
    <w:rsid w:val="003875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875F7"/>
    <w:pPr>
      <w:suppressLineNumbers/>
    </w:pPr>
  </w:style>
  <w:style w:type="paragraph" w:customStyle="1" w:styleId="Testopreformattato">
    <w:name w:val="Testo preformattato"/>
    <w:basedOn w:val="Normale"/>
    <w:qFormat/>
    <w:rsid w:val="003875F7"/>
    <w:rPr>
      <w:rFonts w:ascii="Liberation Mono" w:eastAsia="NSimSun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9A"/>
    <w:rPr>
      <w:rFonts w:cs="Mangal"/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A9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9A"/>
    <w:rPr>
      <w:rFonts w:cs="Mangal"/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0A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5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5C"/>
    <w:rPr>
      <w:rFonts w:ascii="Segoe UI" w:hAnsi="Segoe UI" w:cs="Mangal"/>
      <w:color w:val="00000A"/>
      <w:sz w:val="18"/>
      <w:szCs w:val="16"/>
    </w:rPr>
  </w:style>
  <w:style w:type="paragraph" w:styleId="NormaleWeb">
    <w:name w:val="Normal (Web)"/>
    <w:basedOn w:val="Normale"/>
    <w:uiPriority w:val="99"/>
    <w:unhideWhenUsed/>
    <w:rsid w:val="007E12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756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grafe@comune.montesano.s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Modulo%20richiesta%20buono%20spes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richiesta buono spesa (1)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2022-12-20T08:49:00Z</cp:lastPrinted>
  <dcterms:created xsi:type="dcterms:W3CDTF">2022-12-20T08:51:00Z</dcterms:created>
  <dcterms:modified xsi:type="dcterms:W3CDTF">2022-12-20T08:51:00Z</dcterms:modified>
</cp:coreProperties>
</file>