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A3" w:rsidRDefault="007640A3" w:rsidP="00A73CF8">
      <w:pPr>
        <w:jc w:val="center"/>
        <w:rPr>
          <w:rFonts w:ascii="Copperplate Gothic Light" w:hAnsi="Copperplate Gothic Light"/>
          <w:b/>
          <w:i/>
          <w:sz w:val="44"/>
          <w:szCs w:val="44"/>
        </w:rPr>
      </w:pPr>
      <w:r w:rsidRPr="004B4040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PIEDIMONTE SENZA SCRITTA" style="width:162.75pt;height:108pt;visibility:visible">
            <v:imagedata r:id="rId4" o:title=""/>
          </v:shape>
        </w:pict>
      </w:r>
    </w:p>
    <w:p w:rsidR="007640A3" w:rsidRPr="00337208" w:rsidRDefault="007640A3" w:rsidP="00FC2A80">
      <w:pPr>
        <w:jc w:val="center"/>
        <w:rPr>
          <w:rFonts w:ascii="Copperplate Gothic Light" w:hAnsi="Copperplate Gothic Light"/>
          <w:b/>
          <w:i/>
          <w:sz w:val="20"/>
          <w:szCs w:val="20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pt;margin-top:-9.4pt;width:67.7pt;height:69.95pt;z-index:251658240;mso-wrap-style:none" filled="f" stroked="f">
            <v:textbox style="mso-next-textbox:#_x0000_s1026;mso-fit-shape-to-text:t">
              <w:txbxContent>
                <w:p w:rsidR="007640A3" w:rsidRPr="00F24CF8" w:rsidRDefault="007640A3" w:rsidP="00A73CF8">
                  <w:pPr>
                    <w:jc w:val="center"/>
                    <w:rPr>
                      <w:noProof/>
                    </w:rPr>
                  </w:pPr>
                </w:p>
              </w:txbxContent>
            </v:textbox>
            <w10:wrap type="square"/>
          </v:shape>
        </w:pict>
      </w:r>
      <w:r w:rsidRPr="00337208">
        <w:rPr>
          <w:rFonts w:ascii="Copperplate Gothic Light" w:hAnsi="Copperplate Gothic Light"/>
          <w:b/>
          <w:i/>
          <w:sz w:val="20"/>
          <w:szCs w:val="20"/>
        </w:rPr>
        <w:t>CITTA’ DI PIEDIMONTE SAN GERMANO</w:t>
      </w:r>
    </w:p>
    <w:p w:rsidR="007640A3" w:rsidRPr="00337208" w:rsidRDefault="007640A3" w:rsidP="00FC2A80">
      <w:pPr>
        <w:jc w:val="center"/>
        <w:rPr>
          <w:b/>
          <w:i/>
          <w:sz w:val="20"/>
          <w:szCs w:val="20"/>
        </w:rPr>
      </w:pPr>
      <w:r w:rsidRPr="00337208">
        <w:rPr>
          <w:b/>
          <w:i/>
          <w:sz w:val="20"/>
          <w:szCs w:val="20"/>
        </w:rPr>
        <w:t>(Prov. di Frosinone)</w:t>
      </w:r>
    </w:p>
    <w:p w:rsidR="007640A3" w:rsidRPr="00337208" w:rsidRDefault="007640A3" w:rsidP="00FC2A80">
      <w:pPr>
        <w:jc w:val="center"/>
        <w:rPr>
          <w:b/>
          <w:i/>
          <w:sz w:val="20"/>
          <w:szCs w:val="20"/>
        </w:rPr>
      </w:pPr>
      <w:r w:rsidRPr="00337208">
        <w:rPr>
          <w:b/>
          <w:i/>
          <w:sz w:val="20"/>
          <w:szCs w:val="20"/>
        </w:rPr>
        <w:t>“Medaglia d’argento al merito civile”</w:t>
      </w:r>
    </w:p>
    <w:p w:rsidR="007640A3" w:rsidRPr="00337208" w:rsidRDefault="007640A3" w:rsidP="00FC2A80">
      <w:pPr>
        <w:jc w:val="center"/>
        <w:rPr>
          <w:b/>
          <w:i/>
          <w:sz w:val="20"/>
          <w:szCs w:val="20"/>
        </w:rPr>
      </w:pPr>
      <w:r w:rsidRPr="00337208">
        <w:rPr>
          <w:b/>
          <w:bCs/>
          <w:i/>
          <w:sz w:val="20"/>
          <w:szCs w:val="20"/>
        </w:rPr>
        <w:t>********************************************************************************</w:t>
      </w:r>
    </w:p>
    <w:p w:rsidR="007640A3" w:rsidRPr="00337208" w:rsidRDefault="007640A3" w:rsidP="00FC2A80">
      <w:pPr>
        <w:pStyle w:val="Heading4"/>
        <w:jc w:val="center"/>
        <w:rPr>
          <w:b/>
          <w:bCs/>
          <w:sz w:val="20"/>
        </w:rPr>
      </w:pPr>
      <w:r w:rsidRPr="00337208">
        <w:rPr>
          <w:b/>
          <w:bCs/>
          <w:sz w:val="20"/>
        </w:rPr>
        <w:t>Sede: Piazza Municipio, 1* CAP 03030 * C.F.81000290601*Tel 0776/4029-203 * FAX 0776/ 404081</w:t>
      </w:r>
    </w:p>
    <w:p w:rsidR="007640A3" w:rsidRPr="00337208" w:rsidRDefault="007640A3" w:rsidP="00FC2A80">
      <w:pPr>
        <w:pStyle w:val="Heading4"/>
        <w:jc w:val="center"/>
        <w:rPr>
          <w:rFonts w:eastAsia="Arial Unicode MS"/>
          <w:b/>
          <w:bCs/>
          <w:iCs w:val="0"/>
          <w:sz w:val="20"/>
        </w:rPr>
      </w:pPr>
      <w:r w:rsidRPr="00337208">
        <w:rPr>
          <w:b/>
          <w:bCs/>
          <w:sz w:val="20"/>
        </w:rPr>
        <w:t>*P.IVA 00340200609</w:t>
      </w:r>
      <w:r w:rsidRPr="00337208">
        <w:rPr>
          <w:b/>
          <w:bCs/>
          <w:iCs w:val="0"/>
          <w:sz w:val="20"/>
        </w:rPr>
        <w:t>E-mail:sindaco@ comune.piedimontesangermano.fr.it</w:t>
      </w:r>
    </w:p>
    <w:p w:rsidR="007640A3" w:rsidRPr="00337208" w:rsidRDefault="007640A3" w:rsidP="00FC2A80">
      <w:pPr>
        <w:jc w:val="center"/>
        <w:rPr>
          <w:b/>
          <w:bCs/>
          <w:i/>
          <w:sz w:val="20"/>
          <w:szCs w:val="20"/>
        </w:rPr>
      </w:pPr>
      <w:r w:rsidRPr="00337208">
        <w:rPr>
          <w:b/>
          <w:bCs/>
          <w:i/>
          <w:sz w:val="20"/>
          <w:szCs w:val="20"/>
        </w:rPr>
        <w:t>Sito:www.comune.piedimontesangermano.fr.it.</w:t>
      </w:r>
    </w:p>
    <w:p w:rsidR="007640A3" w:rsidRPr="00A73CF8" w:rsidRDefault="007640A3" w:rsidP="00FC2A80">
      <w:pPr>
        <w:jc w:val="center"/>
        <w:rPr>
          <w:b/>
          <w:color w:val="17365D"/>
          <w:sz w:val="32"/>
          <w:szCs w:val="32"/>
        </w:rPr>
      </w:pPr>
      <w:r w:rsidRPr="00337208">
        <w:rPr>
          <w:b/>
          <w:bCs/>
          <w:i/>
          <w:sz w:val="20"/>
          <w:szCs w:val="20"/>
        </w:rPr>
        <w:t>*******************************************************************************</w:t>
      </w:r>
    </w:p>
    <w:p w:rsidR="007640A3" w:rsidRPr="005F2949" w:rsidRDefault="007640A3" w:rsidP="004B52FC">
      <w:pPr>
        <w:jc w:val="center"/>
        <w:rPr>
          <w:b/>
          <w:color w:val="17365D"/>
          <w:sz w:val="80"/>
          <w:szCs w:val="80"/>
        </w:rPr>
      </w:pPr>
      <w:r w:rsidRPr="005F2949">
        <w:rPr>
          <w:b/>
          <w:color w:val="17365D"/>
          <w:sz w:val="80"/>
          <w:szCs w:val="80"/>
        </w:rPr>
        <w:t xml:space="preserve">AVVISO </w:t>
      </w:r>
    </w:p>
    <w:p w:rsidR="007640A3" w:rsidRPr="005F2949" w:rsidRDefault="007640A3" w:rsidP="004B52FC">
      <w:pPr>
        <w:jc w:val="center"/>
        <w:rPr>
          <w:sz w:val="80"/>
          <w:szCs w:val="80"/>
        </w:rPr>
      </w:pPr>
      <w:r w:rsidRPr="005F2949">
        <w:rPr>
          <w:b/>
          <w:color w:val="17365D"/>
          <w:sz w:val="80"/>
          <w:szCs w:val="80"/>
        </w:rPr>
        <w:t>ELEZIONI CENTRO TERZA ETA’</w:t>
      </w:r>
    </w:p>
    <w:p w:rsidR="007640A3" w:rsidRPr="005F2949" w:rsidRDefault="007640A3" w:rsidP="004B52FC">
      <w:pPr>
        <w:jc w:val="center"/>
        <w:rPr>
          <w:noProof/>
          <w:sz w:val="80"/>
          <w:szCs w:val="80"/>
          <w:lang w:eastAsia="it-IT"/>
        </w:rPr>
      </w:pPr>
      <w:r>
        <w:rPr>
          <w:noProof/>
          <w:lang w:eastAsia="it-IT"/>
        </w:rPr>
        <w:pict>
          <v:shape id="_x0000_s1027" type="#_x0000_t202" style="position:absolute;left:0;text-align:left;margin-left:132.7pt;margin-top:3.1pt;width:411.9pt;height:207.45pt;z-index:251657216" stroked="f">
            <v:textbox>
              <w:txbxContent>
                <w:p w:rsidR="007640A3" w:rsidRDefault="007640A3">
                  <w:r w:rsidRPr="004B4040">
                    <w:rPr>
                      <w:noProof/>
                      <w:lang w:eastAsia="it-IT"/>
                    </w:rPr>
                    <w:pict>
                      <v:shape id="details_preview_basket_img" o:spid="_x0000_i1027" type="#_x0000_t75" alt="http://previews.123rf.com/images/stylephotographs/stylephotographs1404/stylephotographs140400036/27497162-Gruppo-di-persone-felici-senior-sorridente-con-le-braccia-incrociate-Archivio-Fotografico.jpg" style="width:421.5pt;height:211.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p w:rsidR="007640A3" w:rsidRDefault="007640A3" w:rsidP="004B52FC">
      <w:pPr>
        <w:jc w:val="center"/>
        <w:rPr>
          <w:noProof/>
          <w:lang w:eastAsia="it-IT"/>
        </w:rPr>
      </w:pPr>
    </w:p>
    <w:p w:rsidR="007640A3" w:rsidRDefault="007640A3" w:rsidP="004B52FC">
      <w:pPr>
        <w:jc w:val="center"/>
        <w:rPr>
          <w:noProof/>
          <w:lang w:eastAsia="it-IT"/>
        </w:rPr>
      </w:pPr>
    </w:p>
    <w:p w:rsidR="007640A3" w:rsidRDefault="007640A3" w:rsidP="004B52FC">
      <w:pPr>
        <w:jc w:val="center"/>
        <w:rPr>
          <w:noProof/>
          <w:lang w:eastAsia="it-IT"/>
        </w:rPr>
      </w:pPr>
    </w:p>
    <w:p w:rsidR="007640A3" w:rsidRDefault="007640A3" w:rsidP="004B52FC">
      <w:pPr>
        <w:jc w:val="center"/>
        <w:rPr>
          <w:noProof/>
          <w:lang w:eastAsia="it-IT"/>
        </w:rPr>
      </w:pPr>
    </w:p>
    <w:p w:rsidR="007640A3" w:rsidRDefault="007640A3" w:rsidP="004B52FC">
      <w:pPr>
        <w:jc w:val="center"/>
        <w:rPr>
          <w:noProof/>
          <w:lang w:eastAsia="it-IT"/>
        </w:rPr>
      </w:pPr>
    </w:p>
    <w:p w:rsidR="007640A3" w:rsidRDefault="007640A3" w:rsidP="004B52FC">
      <w:pPr>
        <w:jc w:val="center"/>
        <w:rPr>
          <w:noProof/>
          <w:lang w:eastAsia="it-IT"/>
        </w:rPr>
      </w:pPr>
    </w:p>
    <w:p w:rsidR="007640A3" w:rsidRDefault="007640A3" w:rsidP="00E7035F">
      <w:pPr>
        <w:jc w:val="both"/>
        <w:rPr>
          <w:sz w:val="32"/>
          <w:szCs w:val="32"/>
        </w:rPr>
      </w:pPr>
      <w:r w:rsidRPr="00FC2A80">
        <w:rPr>
          <w:sz w:val="32"/>
          <w:szCs w:val="32"/>
        </w:rPr>
        <w:t>SI AVVISANO GLI ISCRITTI AL CENTRO TERZA ETA’ DEL COMUNE DI PIEDIMONTE SAN GERMANO CHE IL GIORNO 5 LUGLIO 2016 SI TERRANNO LE ELEZIONI DEL PRESIDENTE, VICE PRESIDENTE E COMITATO DI GESTIONE, PRESSO LA SEDE IN PIAZZA STURZO, DALLE ORE 09:00 ALLA ORE  19:00</w:t>
      </w:r>
    </w:p>
    <w:p w:rsidR="007640A3" w:rsidRPr="005F2949" w:rsidRDefault="007640A3" w:rsidP="00E7035F">
      <w:pPr>
        <w:jc w:val="both"/>
        <w:rPr>
          <w:sz w:val="32"/>
          <w:szCs w:val="32"/>
        </w:rPr>
      </w:pPr>
      <w:r w:rsidRPr="00FC2A80">
        <w:rPr>
          <w:b/>
          <w:sz w:val="32"/>
          <w:szCs w:val="32"/>
        </w:rPr>
        <w:t>CANDIDATI ALLA CARICA DI PRESIDENTE</w:t>
      </w:r>
    </w:p>
    <w:p w:rsidR="007640A3" w:rsidRPr="00FC2A80" w:rsidRDefault="007640A3" w:rsidP="00E7035F">
      <w:pPr>
        <w:jc w:val="both"/>
        <w:rPr>
          <w:sz w:val="32"/>
          <w:szCs w:val="32"/>
        </w:rPr>
      </w:pPr>
      <w:r w:rsidRPr="00FC2A80">
        <w:rPr>
          <w:sz w:val="32"/>
          <w:szCs w:val="32"/>
        </w:rPr>
        <w:t>1.MAFFEO PASQUALE</w:t>
      </w:r>
    </w:p>
    <w:p w:rsidR="007640A3" w:rsidRPr="00FC2A80" w:rsidRDefault="007640A3" w:rsidP="00E7035F">
      <w:pPr>
        <w:jc w:val="both"/>
        <w:rPr>
          <w:sz w:val="32"/>
          <w:szCs w:val="32"/>
        </w:rPr>
      </w:pPr>
      <w:r w:rsidRPr="00FC2A80">
        <w:rPr>
          <w:sz w:val="32"/>
          <w:szCs w:val="32"/>
        </w:rPr>
        <w:t>2.TERELLE MARIA</w:t>
      </w:r>
    </w:p>
    <w:p w:rsidR="007640A3" w:rsidRDefault="007640A3" w:rsidP="00E7035F">
      <w:pPr>
        <w:jc w:val="both"/>
        <w:rPr>
          <w:sz w:val="32"/>
          <w:szCs w:val="32"/>
        </w:rPr>
      </w:pPr>
      <w:r w:rsidRPr="00FC2A80">
        <w:rPr>
          <w:sz w:val="32"/>
          <w:szCs w:val="32"/>
        </w:rPr>
        <w:t>3.GERARDI FERNANDO</w:t>
      </w:r>
    </w:p>
    <w:p w:rsidR="007640A3" w:rsidRPr="00280B98" w:rsidRDefault="007640A3" w:rsidP="00E7035F">
      <w:pPr>
        <w:jc w:val="both"/>
        <w:rPr>
          <w:sz w:val="32"/>
          <w:szCs w:val="32"/>
        </w:rPr>
      </w:pPr>
      <w:r w:rsidRPr="00FC2A80">
        <w:rPr>
          <w:b/>
          <w:sz w:val="32"/>
          <w:szCs w:val="32"/>
        </w:rPr>
        <w:t xml:space="preserve">CANDIDATI AL COMITATO DI GESTIONE ( 3 COMPONENTI) </w:t>
      </w:r>
    </w:p>
    <w:tbl>
      <w:tblPr>
        <w:tblW w:w="0" w:type="auto"/>
        <w:tblInd w:w="108" w:type="dxa"/>
        <w:tblLook w:val="00A0"/>
      </w:tblPr>
      <w:tblGrid>
        <w:gridCol w:w="379"/>
        <w:gridCol w:w="5846"/>
      </w:tblGrid>
      <w:tr w:rsidR="007640A3" w:rsidRPr="002E6267" w:rsidTr="002E6267">
        <w:trPr>
          <w:trHeight w:val="390"/>
        </w:trPr>
        <w:tc>
          <w:tcPr>
            <w:tcW w:w="379" w:type="dxa"/>
          </w:tcPr>
          <w:p w:rsidR="007640A3" w:rsidRPr="002E6267" w:rsidRDefault="007640A3" w:rsidP="002E6267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2E6267">
              <w:rPr>
                <w:sz w:val="32"/>
                <w:szCs w:val="32"/>
              </w:rPr>
              <w:t>1</w:t>
            </w:r>
          </w:p>
        </w:tc>
        <w:tc>
          <w:tcPr>
            <w:tcW w:w="5846" w:type="dxa"/>
          </w:tcPr>
          <w:p w:rsidR="007640A3" w:rsidRPr="002E6267" w:rsidRDefault="007640A3" w:rsidP="002E6267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2E6267">
              <w:rPr>
                <w:sz w:val="32"/>
                <w:szCs w:val="32"/>
              </w:rPr>
              <w:t>ANNA DI VIZIO</w:t>
            </w:r>
          </w:p>
        </w:tc>
      </w:tr>
      <w:tr w:rsidR="007640A3" w:rsidRPr="002E6267" w:rsidTr="002E6267">
        <w:trPr>
          <w:trHeight w:val="390"/>
        </w:trPr>
        <w:tc>
          <w:tcPr>
            <w:tcW w:w="379" w:type="dxa"/>
          </w:tcPr>
          <w:p w:rsidR="007640A3" w:rsidRPr="002E6267" w:rsidRDefault="007640A3" w:rsidP="002E6267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2E6267">
              <w:rPr>
                <w:sz w:val="32"/>
                <w:szCs w:val="32"/>
              </w:rPr>
              <w:t>2</w:t>
            </w:r>
          </w:p>
        </w:tc>
        <w:tc>
          <w:tcPr>
            <w:tcW w:w="5846" w:type="dxa"/>
          </w:tcPr>
          <w:p w:rsidR="007640A3" w:rsidRPr="002E6267" w:rsidRDefault="007640A3" w:rsidP="002E6267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2E6267">
              <w:rPr>
                <w:sz w:val="32"/>
                <w:szCs w:val="32"/>
              </w:rPr>
              <w:t>TERESA MATRUNOLA</w:t>
            </w:r>
          </w:p>
        </w:tc>
      </w:tr>
      <w:tr w:rsidR="007640A3" w:rsidRPr="002E6267" w:rsidTr="002E6267">
        <w:trPr>
          <w:trHeight w:val="390"/>
        </w:trPr>
        <w:tc>
          <w:tcPr>
            <w:tcW w:w="379" w:type="dxa"/>
          </w:tcPr>
          <w:p w:rsidR="007640A3" w:rsidRPr="002E6267" w:rsidRDefault="007640A3" w:rsidP="002E6267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2E6267">
              <w:rPr>
                <w:sz w:val="32"/>
                <w:szCs w:val="32"/>
              </w:rPr>
              <w:t xml:space="preserve">3 </w:t>
            </w:r>
          </w:p>
        </w:tc>
        <w:tc>
          <w:tcPr>
            <w:tcW w:w="5846" w:type="dxa"/>
          </w:tcPr>
          <w:p w:rsidR="007640A3" w:rsidRPr="002E6267" w:rsidRDefault="007640A3" w:rsidP="002E6267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2E6267">
              <w:rPr>
                <w:sz w:val="32"/>
                <w:szCs w:val="32"/>
              </w:rPr>
              <w:t>CARCIONE ANNA</w:t>
            </w:r>
          </w:p>
        </w:tc>
      </w:tr>
      <w:tr w:rsidR="007640A3" w:rsidRPr="002E6267" w:rsidTr="002E6267">
        <w:trPr>
          <w:trHeight w:val="390"/>
        </w:trPr>
        <w:tc>
          <w:tcPr>
            <w:tcW w:w="379" w:type="dxa"/>
          </w:tcPr>
          <w:p w:rsidR="007640A3" w:rsidRPr="002E6267" w:rsidRDefault="007640A3" w:rsidP="002E6267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2E6267">
              <w:rPr>
                <w:sz w:val="32"/>
                <w:szCs w:val="32"/>
              </w:rPr>
              <w:t>4</w:t>
            </w:r>
          </w:p>
        </w:tc>
        <w:tc>
          <w:tcPr>
            <w:tcW w:w="5846" w:type="dxa"/>
          </w:tcPr>
          <w:p w:rsidR="007640A3" w:rsidRPr="002E6267" w:rsidRDefault="007640A3" w:rsidP="002E6267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2E6267">
              <w:rPr>
                <w:sz w:val="32"/>
                <w:szCs w:val="32"/>
              </w:rPr>
              <w:t>D’AGOSTINO ROSALBA</w:t>
            </w:r>
          </w:p>
        </w:tc>
      </w:tr>
      <w:tr w:rsidR="007640A3" w:rsidRPr="002E6267" w:rsidTr="002E6267">
        <w:trPr>
          <w:trHeight w:val="390"/>
        </w:trPr>
        <w:tc>
          <w:tcPr>
            <w:tcW w:w="379" w:type="dxa"/>
          </w:tcPr>
          <w:p w:rsidR="007640A3" w:rsidRPr="002E6267" w:rsidRDefault="007640A3" w:rsidP="002E6267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2E6267">
              <w:rPr>
                <w:sz w:val="32"/>
                <w:szCs w:val="32"/>
              </w:rPr>
              <w:t>5</w:t>
            </w:r>
          </w:p>
        </w:tc>
        <w:tc>
          <w:tcPr>
            <w:tcW w:w="5846" w:type="dxa"/>
          </w:tcPr>
          <w:p w:rsidR="007640A3" w:rsidRPr="002E6267" w:rsidRDefault="007640A3" w:rsidP="002E6267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2E6267">
              <w:rPr>
                <w:sz w:val="32"/>
                <w:szCs w:val="32"/>
              </w:rPr>
              <w:t>BIGUCCI MARIA</w:t>
            </w:r>
          </w:p>
        </w:tc>
      </w:tr>
      <w:tr w:rsidR="007640A3" w:rsidRPr="002E6267" w:rsidTr="002E6267">
        <w:trPr>
          <w:trHeight w:val="537"/>
        </w:trPr>
        <w:tc>
          <w:tcPr>
            <w:tcW w:w="379" w:type="dxa"/>
          </w:tcPr>
          <w:p w:rsidR="007640A3" w:rsidRPr="002E6267" w:rsidRDefault="007640A3" w:rsidP="002E6267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2E6267">
              <w:rPr>
                <w:sz w:val="32"/>
                <w:szCs w:val="32"/>
              </w:rPr>
              <w:t>6</w:t>
            </w:r>
          </w:p>
        </w:tc>
        <w:tc>
          <w:tcPr>
            <w:tcW w:w="5846" w:type="dxa"/>
          </w:tcPr>
          <w:p w:rsidR="007640A3" w:rsidRPr="002E6267" w:rsidRDefault="007640A3" w:rsidP="002E6267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2E6267">
              <w:rPr>
                <w:sz w:val="32"/>
                <w:szCs w:val="32"/>
              </w:rPr>
              <w:t>DI NARDI IRMA AIDA</w:t>
            </w:r>
          </w:p>
          <w:p w:rsidR="007640A3" w:rsidRPr="002E6267" w:rsidRDefault="007640A3" w:rsidP="002E6267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</w:tbl>
    <w:p w:rsidR="007640A3" w:rsidRPr="005F2949" w:rsidRDefault="007640A3" w:rsidP="004B52FC">
      <w:pPr>
        <w:rPr>
          <w:sz w:val="28"/>
          <w:szCs w:val="28"/>
        </w:rPr>
      </w:pPr>
      <w:r w:rsidRPr="00FC2A80">
        <w:rPr>
          <w:sz w:val="32"/>
          <w:szCs w:val="32"/>
        </w:rPr>
        <w:t xml:space="preserve"> </w:t>
      </w:r>
      <w:r w:rsidRPr="005F2949">
        <w:rPr>
          <w:sz w:val="28"/>
          <w:szCs w:val="28"/>
        </w:rPr>
        <w:t>LO SPOGLIO DELLE SCHEDE AVVERRA’ IN SEDUTA PUBBLICA  SUBITO DOPO LA CHIUSURA DEL SEGGIO</w:t>
      </w:r>
    </w:p>
    <w:p w:rsidR="007640A3" w:rsidRDefault="007640A3" w:rsidP="00280B98">
      <w:pPr>
        <w:rPr>
          <w:sz w:val="32"/>
          <w:szCs w:val="32"/>
        </w:rPr>
      </w:pPr>
      <w:r>
        <w:rPr>
          <w:sz w:val="32"/>
          <w:szCs w:val="32"/>
        </w:rPr>
        <w:t xml:space="preserve">L’ASSISTENTE SOCIALE                                                                                                                                       IL SINDACO </w:t>
      </w:r>
    </w:p>
    <w:p w:rsidR="007640A3" w:rsidRPr="00FC2A80" w:rsidRDefault="007640A3" w:rsidP="00280B98">
      <w:pPr>
        <w:rPr>
          <w:sz w:val="32"/>
          <w:szCs w:val="32"/>
        </w:rPr>
      </w:pPr>
      <w:r>
        <w:rPr>
          <w:sz w:val="32"/>
          <w:szCs w:val="32"/>
        </w:rPr>
        <w:t xml:space="preserve"> Dott.ssa Sabina Scala                                                                                                                                   Vincenzo Nocella </w:t>
      </w:r>
    </w:p>
    <w:sectPr w:rsidR="007640A3" w:rsidRPr="00FC2A80" w:rsidSect="00337208">
      <w:pgSz w:w="16840" w:h="23814" w:code="8"/>
      <w:pgMar w:top="23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2FC"/>
    <w:rsid w:val="000C6D8C"/>
    <w:rsid w:val="00213B6B"/>
    <w:rsid w:val="00280B98"/>
    <w:rsid w:val="002E6267"/>
    <w:rsid w:val="00337208"/>
    <w:rsid w:val="003803B6"/>
    <w:rsid w:val="004204F0"/>
    <w:rsid w:val="004B4040"/>
    <w:rsid w:val="004B52FC"/>
    <w:rsid w:val="005F2949"/>
    <w:rsid w:val="006B3273"/>
    <w:rsid w:val="007640A3"/>
    <w:rsid w:val="007D1EBB"/>
    <w:rsid w:val="00A73CF8"/>
    <w:rsid w:val="00B04738"/>
    <w:rsid w:val="00B60564"/>
    <w:rsid w:val="00BB69B6"/>
    <w:rsid w:val="00DB3A94"/>
    <w:rsid w:val="00E7035F"/>
    <w:rsid w:val="00E73F3F"/>
    <w:rsid w:val="00F24CF8"/>
    <w:rsid w:val="00FC2A80"/>
    <w:rsid w:val="00FD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3F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3CF8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i/>
      <w:iCs/>
      <w:sz w:val="24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73CF8"/>
    <w:rPr>
      <w:rFonts w:ascii="Times New Roman" w:hAnsi="Times New Roman" w:cs="Times New Roman"/>
      <w:i/>
      <w:iCs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4B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2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D1E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215</Words>
  <Characters>1228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LEVA</dc:creator>
  <cp:keywords/>
  <dc:description/>
  <cp:lastModifiedBy>Utente</cp:lastModifiedBy>
  <cp:revision>2</cp:revision>
  <cp:lastPrinted>2016-06-16T08:59:00Z</cp:lastPrinted>
  <dcterms:created xsi:type="dcterms:W3CDTF">2016-06-16T10:54:00Z</dcterms:created>
  <dcterms:modified xsi:type="dcterms:W3CDTF">2016-06-16T10:54:00Z</dcterms:modified>
</cp:coreProperties>
</file>